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822A" w14:textId="77777777" w:rsidR="00DB5314" w:rsidRPr="00F658F6" w:rsidRDefault="00DB5314" w:rsidP="00F541C2">
      <w:pPr>
        <w:jc w:val="center"/>
        <w:rPr>
          <w:rFonts w:ascii="Arial" w:hAnsi="Arial"/>
        </w:rPr>
      </w:pPr>
      <w:r w:rsidRPr="00F658F6">
        <w:rPr>
          <w:rFonts w:ascii="Arial" w:hAnsi="Arial"/>
          <w:b/>
          <w:bCs/>
        </w:rPr>
        <w:t>HOJA DE VIDA</w:t>
      </w:r>
    </w:p>
    <w:p w14:paraId="00FF71E8" w14:textId="235CD610" w:rsidR="00DB5314" w:rsidRPr="00F658F6" w:rsidRDefault="004A42C1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CF52F" wp14:editId="4A9AA282">
                <wp:simplePos x="0" y="0"/>
                <wp:positionH relativeFrom="column">
                  <wp:posOffset>5175886</wp:posOffset>
                </wp:positionH>
                <wp:positionV relativeFrom="paragraph">
                  <wp:posOffset>141605</wp:posOffset>
                </wp:positionV>
                <wp:extent cx="1085850" cy="14097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8DA79" w14:textId="6E50608B" w:rsidR="004A42C1" w:rsidRPr="004A42C1" w:rsidRDefault="004A42C1" w:rsidP="004A42C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A42C1">
                              <w:rPr>
                                <w:highlight w:val="black"/>
                                <w:lang w:val="es-ES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B8CF52F" id="Rectángulo 2" o:spid="_x0000_s1026" style="position:absolute;margin-left:407.55pt;margin-top:11.15pt;width:85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" fillcolor="white [3212]" strokecolor="black [3213]" strokeweight="2pt">
                <v:textbox>
                  <w:txbxContent>
                    <w:p w14:paraId="3018DA79" w14:textId="6E50608B" w:rsidR="004A42C1" w:rsidRPr="004A42C1" w:rsidRDefault="004A42C1" w:rsidP="004A42C1">
                      <w:pPr>
                        <w:jc w:val="center"/>
                        <w:rPr>
                          <w:lang w:val="es-ES"/>
                        </w:rPr>
                      </w:pPr>
                      <w:r w:rsidRPr="004A42C1">
                        <w:rPr>
                          <w:highlight w:val="black"/>
                          <w:lang w:val="es-ES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62C19371" w14:textId="77777777" w:rsidR="00DB5314" w:rsidRPr="00F658F6" w:rsidRDefault="00DB5314">
      <w:pPr>
        <w:rPr>
          <w:rFonts w:ascii="Arial" w:hAnsi="Arial"/>
        </w:rPr>
      </w:pPr>
      <w:r w:rsidRPr="00F658F6">
        <w:rPr>
          <w:rFonts w:ascii="Arial" w:hAnsi="Arial"/>
        </w:rPr>
        <w:t xml:space="preserve">   </w:t>
      </w:r>
    </w:p>
    <w:p w14:paraId="7FB79757" w14:textId="2D0BF48F" w:rsidR="00DB5314" w:rsidRDefault="00DB5314">
      <w:pPr>
        <w:rPr>
          <w:rFonts w:ascii="Arial" w:hAnsi="Arial"/>
        </w:rPr>
      </w:pPr>
    </w:p>
    <w:p w14:paraId="3EB1CD38" w14:textId="461AAAD2" w:rsidR="004A42C1" w:rsidRDefault="004A42C1">
      <w:pPr>
        <w:rPr>
          <w:rFonts w:ascii="Arial" w:hAnsi="Arial"/>
        </w:rPr>
      </w:pPr>
    </w:p>
    <w:p w14:paraId="08180D17" w14:textId="5E0EF538" w:rsidR="004A42C1" w:rsidRDefault="004A42C1">
      <w:pPr>
        <w:rPr>
          <w:rFonts w:ascii="Arial" w:hAnsi="Arial"/>
        </w:rPr>
      </w:pPr>
    </w:p>
    <w:p w14:paraId="7EE25E59" w14:textId="6F404AB2" w:rsidR="004A42C1" w:rsidRDefault="004A42C1">
      <w:pPr>
        <w:rPr>
          <w:rFonts w:ascii="Arial" w:hAnsi="Arial"/>
        </w:rPr>
      </w:pPr>
    </w:p>
    <w:p w14:paraId="107E84D4" w14:textId="60BA7DB9" w:rsidR="004A42C1" w:rsidRDefault="004A42C1">
      <w:pPr>
        <w:rPr>
          <w:rFonts w:ascii="Arial" w:hAnsi="Arial"/>
        </w:rPr>
      </w:pPr>
    </w:p>
    <w:p w14:paraId="6D7611B3" w14:textId="77777777" w:rsidR="004A42C1" w:rsidRPr="00F658F6" w:rsidRDefault="004A42C1">
      <w:pPr>
        <w:rPr>
          <w:rFonts w:ascii="Arial" w:hAnsi="Arial"/>
        </w:rPr>
      </w:pPr>
    </w:p>
    <w:p w14:paraId="4135ECAD" w14:textId="77777777" w:rsidR="00DB5314" w:rsidRPr="00F658F6" w:rsidRDefault="00DB5314">
      <w:pPr>
        <w:rPr>
          <w:rFonts w:ascii="Arial" w:hAnsi="Arial"/>
        </w:rPr>
      </w:pPr>
    </w:p>
    <w:p w14:paraId="4CC57D4B" w14:textId="77777777" w:rsidR="00DB5314" w:rsidRPr="00F658F6" w:rsidRDefault="00DB5314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 xml:space="preserve">DATOS PERSONALES </w:t>
      </w:r>
    </w:p>
    <w:p w14:paraId="3F9AEE71" w14:textId="77777777" w:rsidR="004A42C1" w:rsidRDefault="00F541C2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 xml:space="preserve">         </w:t>
      </w:r>
    </w:p>
    <w:p w14:paraId="4F6474EC" w14:textId="4D4A89F2" w:rsidR="00DB5314" w:rsidRPr="00F658F6" w:rsidRDefault="00F541C2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 xml:space="preserve">                </w:t>
      </w:r>
    </w:p>
    <w:p w14:paraId="2DBBBA71" w14:textId="129E4361" w:rsidR="00F541C2" w:rsidRPr="00F658F6" w:rsidRDefault="00DB5314" w:rsidP="004A42C1">
      <w:pPr>
        <w:tabs>
          <w:tab w:val="left" w:pos="1575"/>
        </w:tabs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NOMBRES</w:t>
      </w:r>
      <w:r w:rsidR="00F541C2" w:rsidRPr="00F658F6">
        <w:rPr>
          <w:rFonts w:ascii="Arial" w:hAnsi="Arial"/>
          <w:b/>
          <w:bCs/>
        </w:rPr>
        <w:t>:</w:t>
      </w:r>
      <w:r w:rsidRPr="00F658F6">
        <w:rPr>
          <w:rFonts w:ascii="Arial" w:hAnsi="Arial"/>
          <w:b/>
          <w:bCs/>
        </w:rPr>
        <w:t xml:space="preserve"> </w:t>
      </w:r>
    </w:p>
    <w:p w14:paraId="15EC3DD2" w14:textId="77777777" w:rsidR="00DB5314" w:rsidRPr="00F658F6" w:rsidRDefault="00DB5314" w:rsidP="004A42C1">
      <w:pPr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APELLIDOS:</w:t>
      </w:r>
    </w:p>
    <w:p w14:paraId="230C60AE" w14:textId="0C2CE825" w:rsidR="00F541C2" w:rsidRPr="00F658F6" w:rsidRDefault="00F541C2" w:rsidP="004A42C1">
      <w:pPr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C</w:t>
      </w:r>
      <w:r w:rsidR="00650102">
        <w:rPr>
          <w:rFonts w:ascii="Arial" w:hAnsi="Arial"/>
          <w:b/>
          <w:bCs/>
        </w:rPr>
        <w:t>É</w:t>
      </w:r>
      <w:r w:rsidRPr="00F658F6">
        <w:rPr>
          <w:rFonts w:ascii="Arial" w:hAnsi="Arial"/>
          <w:b/>
          <w:bCs/>
        </w:rPr>
        <w:t>DULA:</w:t>
      </w:r>
    </w:p>
    <w:p w14:paraId="2CE5C050" w14:textId="77777777" w:rsidR="00F541C2" w:rsidRPr="00F658F6" w:rsidRDefault="00F541C2" w:rsidP="004A42C1">
      <w:pPr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FECHA DE NACIMIENTO:</w:t>
      </w:r>
    </w:p>
    <w:p w14:paraId="050F9362" w14:textId="638AD60E" w:rsidR="00F541C2" w:rsidRPr="00F658F6" w:rsidRDefault="00650102" w:rsidP="004A42C1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CORREO ELECTRÓNICO:</w:t>
      </w:r>
    </w:p>
    <w:p w14:paraId="4195D3AB" w14:textId="77777777" w:rsidR="00F541C2" w:rsidRPr="00F658F6" w:rsidRDefault="00F541C2" w:rsidP="004A42C1">
      <w:pPr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DIRECCION DE RESIDENCIA:</w:t>
      </w:r>
    </w:p>
    <w:p w14:paraId="2BE62263" w14:textId="58FCAF7E" w:rsidR="00DB5314" w:rsidRPr="0061705D" w:rsidRDefault="004A42C1" w:rsidP="004A42C1">
      <w:pPr>
        <w:spacing w:line="360" w:lineRule="auto"/>
        <w:rPr>
          <w:rFonts w:ascii="Arial" w:hAnsi="Arial"/>
          <w:b/>
          <w:bCs/>
          <w:lang w:val="pt-BR"/>
        </w:rPr>
      </w:pPr>
      <w:r w:rsidRPr="0061705D">
        <w:rPr>
          <w:rFonts w:ascii="Arial" w:hAnsi="Arial"/>
          <w:b/>
          <w:bCs/>
          <w:lang w:val="pt-BR"/>
        </w:rPr>
        <w:t>TELÉFONO FIJO</w:t>
      </w:r>
      <w:r w:rsidR="00DB5314" w:rsidRPr="0061705D">
        <w:rPr>
          <w:rFonts w:ascii="Arial" w:hAnsi="Arial"/>
          <w:b/>
          <w:bCs/>
          <w:lang w:val="pt-BR"/>
        </w:rPr>
        <w:t>:</w:t>
      </w:r>
    </w:p>
    <w:p w14:paraId="36C1EC95" w14:textId="5D64DF43" w:rsidR="00F541C2" w:rsidRPr="0061705D" w:rsidRDefault="004A42C1" w:rsidP="004A42C1">
      <w:pPr>
        <w:spacing w:line="360" w:lineRule="auto"/>
        <w:rPr>
          <w:rFonts w:ascii="Arial" w:hAnsi="Arial"/>
          <w:b/>
          <w:bCs/>
          <w:lang w:val="pt-BR"/>
        </w:rPr>
      </w:pPr>
      <w:r w:rsidRPr="0061705D">
        <w:rPr>
          <w:rFonts w:ascii="Arial" w:hAnsi="Arial"/>
          <w:b/>
          <w:bCs/>
          <w:lang w:val="pt-BR"/>
        </w:rPr>
        <w:t>TELÉFONO CELULAR</w:t>
      </w:r>
      <w:r w:rsidR="00DB5314" w:rsidRPr="0061705D">
        <w:rPr>
          <w:rFonts w:ascii="Arial" w:hAnsi="Arial"/>
          <w:b/>
          <w:bCs/>
          <w:lang w:val="pt-BR"/>
        </w:rPr>
        <w:t>:</w:t>
      </w:r>
    </w:p>
    <w:p w14:paraId="09629B3C" w14:textId="77777777" w:rsidR="004A42C1" w:rsidRPr="0061705D" w:rsidRDefault="004A42C1" w:rsidP="004A42C1">
      <w:pPr>
        <w:spacing w:line="360" w:lineRule="auto"/>
        <w:rPr>
          <w:rFonts w:ascii="Arial" w:hAnsi="Arial"/>
          <w:b/>
          <w:bCs/>
          <w:lang w:val="pt-BR"/>
        </w:rPr>
      </w:pPr>
      <w:r w:rsidRPr="0061705D">
        <w:rPr>
          <w:rFonts w:ascii="Arial" w:hAnsi="Arial"/>
          <w:b/>
          <w:bCs/>
          <w:lang w:val="pt-BR"/>
        </w:rPr>
        <w:t xml:space="preserve">PERÍODO ACADÉMICO:                                                MÓDULO:                                       </w:t>
      </w:r>
    </w:p>
    <w:p w14:paraId="26EA0BBE" w14:textId="77777777" w:rsidR="004A42C1" w:rsidRPr="0061705D" w:rsidRDefault="004A42C1" w:rsidP="004A42C1">
      <w:pPr>
        <w:spacing w:line="360" w:lineRule="auto"/>
        <w:rPr>
          <w:rFonts w:ascii="Arial" w:hAnsi="Arial"/>
          <w:b/>
          <w:bCs/>
          <w:lang w:val="pt-BR"/>
        </w:rPr>
      </w:pPr>
      <w:r w:rsidRPr="0061705D">
        <w:rPr>
          <w:rFonts w:ascii="Arial" w:hAnsi="Arial"/>
          <w:b/>
          <w:bCs/>
          <w:lang w:val="pt-BR"/>
        </w:rPr>
        <w:t xml:space="preserve">JORNADA: </w:t>
      </w:r>
    </w:p>
    <w:p w14:paraId="7BD1324E" w14:textId="77777777" w:rsidR="004A42C1" w:rsidRPr="00F658F6" w:rsidRDefault="004A42C1" w:rsidP="004A42C1">
      <w:pPr>
        <w:spacing w:line="360" w:lineRule="auto"/>
        <w:rPr>
          <w:rFonts w:ascii="Arial" w:hAnsi="Arial"/>
        </w:rPr>
      </w:pPr>
      <w:r>
        <w:rPr>
          <w:rFonts w:ascii="Arial" w:hAnsi="Arial"/>
          <w:b/>
          <w:bCs/>
        </w:rPr>
        <w:t>Á</w:t>
      </w:r>
      <w:r w:rsidRPr="00F658F6">
        <w:rPr>
          <w:rFonts w:ascii="Arial" w:hAnsi="Arial"/>
          <w:b/>
          <w:bCs/>
        </w:rPr>
        <w:t>REA D</w:t>
      </w:r>
      <w:r>
        <w:rPr>
          <w:rFonts w:ascii="Arial" w:hAnsi="Arial"/>
          <w:b/>
          <w:bCs/>
        </w:rPr>
        <w:t>E MEJOR DESEMPEÑO</w:t>
      </w:r>
      <w:r w:rsidRPr="00F658F6">
        <w:rPr>
          <w:rFonts w:ascii="Arial" w:hAnsi="Arial"/>
          <w:b/>
          <w:bCs/>
        </w:rPr>
        <w:t>:</w:t>
      </w:r>
    </w:p>
    <w:p w14:paraId="13EC6736" w14:textId="77777777" w:rsidR="004A42C1" w:rsidRDefault="004A42C1" w:rsidP="004A42C1">
      <w:pPr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ACTUALMENTE LABORA:                           EMPRESA O ENTIDAD:</w:t>
      </w:r>
    </w:p>
    <w:p w14:paraId="52445EF2" w14:textId="77777777" w:rsidR="004A42C1" w:rsidRPr="00F658F6" w:rsidRDefault="004A42C1" w:rsidP="004A42C1">
      <w:pPr>
        <w:spacing w:line="360" w:lineRule="auto"/>
        <w:rPr>
          <w:rFonts w:ascii="Arial" w:hAnsi="Arial"/>
          <w:b/>
          <w:bCs/>
        </w:rPr>
      </w:pPr>
    </w:p>
    <w:p w14:paraId="489DE7F2" w14:textId="786A7443" w:rsidR="00F541C2" w:rsidRPr="00F658F6" w:rsidRDefault="00F541C2" w:rsidP="004A42C1">
      <w:pPr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NOMBRE DE UN CONTACTO</w:t>
      </w:r>
      <w:r w:rsidR="00650102">
        <w:rPr>
          <w:rFonts w:ascii="Arial" w:hAnsi="Arial"/>
          <w:b/>
          <w:bCs/>
        </w:rPr>
        <w:t xml:space="preserve"> EN CASO DE EMERGENCIA</w:t>
      </w:r>
      <w:r w:rsidRPr="00F658F6">
        <w:rPr>
          <w:rFonts w:ascii="Arial" w:hAnsi="Arial"/>
          <w:b/>
          <w:bCs/>
        </w:rPr>
        <w:t>:</w:t>
      </w:r>
    </w:p>
    <w:p w14:paraId="6CD80441" w14:textId="4BD03291" w:rsidR="00F541C2" w:rsidRPr="00F658F6" w:rsidRDefault="00F541C2" w:rsidP="004A42C1">
      <w:pPr>
        <w:spacing w:line="360" w:lineRule="auto"/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 xml:space="preserve">TELEFONO </w:t>
      </w:r>
      <w:r w:rsidR="004A42C1" w:rsidRPr="00F658F6">
        <w:rPr>
          <w:rFonts w:ascii="Arial" w:hAnsi="Arial"/>
          <w:b/>
          <w:bCs/>
        </w:rPr>
        <w:t>DE CONTACTO</w:t>
      </w:r>
      <w:r w:rsidRPr="00F658F6">
        <w:rPr>
          <w:rFonts w:ascii="Arial" w:hAnsi="Arial"/>
          <w:b/>
          <w:bCs/>
        </w:rPr>
        <w:t>:</w:t>
      </w:r>
    </w:p>
    <w:p w14:paraId="47B374E8" w14:textId="6E48695D" w:rsidR="00F541C2" w:rsidRDefault="00F541C2" w:rsidP="004A42C1">
      <w:pPr>
        <w:spacing w:line="360" w:lineRule="auto"/>
        <w:rPr>
          <w:rFonts w:ascii="Arial" w:hAnsi="Arial"/>
          <w:b/>
          <w:bCs/>
        </w:rPr>
      </w:pPr>
    </w:p>
    <w:p w14:paraId="3F660C59" w14:textId="48F48E92" w:rsidR="004A42C1" w:rsidRDefault="004A42C1" w:rsidP="004A42C1">
      <w:pPr>
        <w:spacing w:line="360" w:lineRule="auto"/>
        <w:rPr>
          <w:rFonts w:ascii="Arial" w:hAnsi="Arial"/>
          <w:b/>
          <w:bCs/>
        </w:rPr>
      </w:pPr>
    </w:p>
    <w:p w14:paraId="690E4184" w14:textId="77777777" w:rsidR="004A42C1" w:rsidRDefault="004A42C1" w:rsidP="004A42C1">
      <w:pPr>
        <w:spacing w:line="360" w:lineRule="auto"/>
        <w:rPr>
          <w:rFonts w:ascii="Arial" w:hAnsi="Arial"/>
          <w:b/>
          <w:bCs/>
        </w:rPr>
      </w:pPr>
    </w:p>
    <w:p w14:paraId="4A98BDB3" w14:textId="77777777" w:rsidR="00F541C2" w:rsidRPr="00F658F6" w:rsidRDefault="00F541C2">
      <w:pPr>
        <w:rPr>
          <w:rFonts w:ascii="Arial" w:hAnsi="Arial"/>
          <w:b/>
          <w:bCs/>
        </w:rPr>
      </w:pPr>
    </w:p>
    <w:p w14:paraId="60B25890" w14:textId="77777777" w:rsidR="00DB5314" w:rsidRPr="00F658F6" w:rsidRDefault="00DB5314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EXPERIENCIA LABORAL:_________________________</w:t>
      </w:r>
      <w:r w:rsidR="00F658F6">
        <w:rPr>
          <w:rFonts w:ascii="Arial" w:hAnsi="Arial"/>
          <w:b/>
          <w:bCs/>
        </w:rPr>
        <w:t>___________________________</w:t>
      </w:r>
    </w:p>
    <w:p w14:paraId="34FC72AA" w14:textId="77777777" w:rsidR="00DB5314" w:rsidRPr="00F658F6" w:rsidRDefault="00DB5314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F6">
        <w:rPr>
          <w:rFonts w:ascii="Arial" w:hAnsi="Arial"/>
          <w:b/>
          <w:bCs/>
        </w:rPr>
        <w:t>___________</w:t>
      </w:r>
    </w:p>
    <w:p w14:paraId="53C7C23E" w14:textId="77777777" w:rsidR="00DB5314" w:rsidRPr="00F658F6" w:rsidRDefault="00DB5314">
      <w:pPr>
        <w:rPr>
          <w:rFonts w:ascii="Arial" w:hAnsi="Arial"/>
          <w:b/>
          <w:bCs/>
        </w:rPr>
      </w:pPr>
    </w:p>
    <w:p w14:paraId="3173A03D" w14:textId="359832CE" w:rsidR="00DB5314" w:rsidRPr="00F658F6" w:rsidRDefault="00DB5314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FORMACI</w:t>
      </w:r>
      <w:r w:rsidR="00650102">
        <w:rPr>
          <w:rFonts w:ascii="Arial" w:hAnsi="Arial"/>
          <w:b/>
          <w:bCs/>
        </w:rPr>
        <w:t>Ó</w:t>
      </w:r>
      <w:r w:rsidRPr="00F658F6">
        <w:rPr>
          <w:rFonts w:ascii="Arial" w:hAnsi="Arial"/>
          <w:b/>
          <w:bCs/>
        </w:rPr>
        <w:t>N ACAD</w:t>
      </w:r>
      <w:r w:rsidR="00650102">
        <w:rPr>
          <w:rFonts w:ascii="Arial" w:hAnsi="Arial"/>
          <w:b/>
          <w:bCs/>
        </w:rPr>
        <w:t>É</w:t>
      </w:r>
      <w:r w:rsidRPr="00F658F6">
        <w:rPr>
          <w:rFonts w:ascii="Arial" w:hAnsi="Arial"/>
          <w:b/>
          <w:bCs/>
        </w:rPr>
        <w:t>MICA:________________________</w:t>
      </w:r>
      <w:r w:rsidR="00F658F6">
        <w:rPr>
          <w:rFonts w:ascii="Arial" w:hAnsi="Arial"/>
          <w:b/>
          <w:bCs/>
        </w:rPr>
        <w:t>___________________________</w:t>
      </w:r>
    </w:p>
    <w:p w14:paraId="3BD70439" w14:textId="77777777" w:rsidR="00DB5314" w:rsidRPr="00F658F6" w:rsidRDefault="00DB5314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F6">
        <w:rPr>
          <w:rFonts w:ascii="Arial" w:hAnsi="Arial"/>
          <w:b/>
          <w:bCs/>
        </w:rPr>
        <w:t>___________</w:t>
      </w:r>
    </w:p>
    <w:p w14:paraId="42C9E429" w14:textId="77777777" w:rsidR="00DB5314" w:rsidRPr="00F658F6" w:rsidRDefault="00DB5314">
      <w:pPr>
        <w:rPr>
          <w:rFonts w:ascii="Arial" w:hAnsi="Arial"/>
          <w:b/>
          <w:bCs/>
        </w:rPr>
      </w:pPr>
    </w:p>
    <w:p w14:paraId="5642D07C" w14:textId="77777777" w:rsidR="00F541C2" w:rsidRPr="00F658F6" w:rsidRDefault="00F541C2">
      <w:pPr>
        <w:rPr>
          <w:rFonts w:ascii="Arial" w:hAnsi="Arial"/>
          <w:b/>
          <w:bCs/>
        </w:rPr>
      </w:pPr>
    </w:p>
    <w:p w14:paraId="5C450BD9" w14:textId="77777777" w:rsidR="00F541C2" w:rsidRPr="00F658F6" w:rsidRDefault="00F541C2">
      <w:pPr>
        <w:rPr>
          <w:rFonts w:ascii="Arial" w:hAnsi="Arial"/>
          <w:b/>
          <w:bCs/>
        </w:rPr>
      </w:pPr>
    </w:p>
    <w:p w14:paraId="5FE465C3" w14:textId="77777777" w:rsidR="00DB5314" w:rsidRPr="00F658F6" w:rsidRDefault="00DB5314">
      <w:pPr>
        <w:rPr>
          <w:rFonts w:ascii="Arial" w:hAnsi="Arial"/>
          <w:b/>
          <w:bCs/>
        </w:rPr>
      </w:pPr>
      <w:r w:rsidRPr="00F658F6">
        <w:rPr>
          <w:rFonts w:ascii="Arial" w:hAnsi="Arial"/>
          <w:b/>
          <w:bCs/>
        </w:rPr>
        <w:t>OBSERVACIONES:_________________________________</w:t>
      </w:r>
      <w:r w:rsidR="00F658F6">
        <w:rPr>
          <w:rFonts w:ascii="Arial" w:hAnsi="Arial"/>
          <w:b/>
          <w:bCs/>
        </w:rPr>
        <w:t>_________________________</w:t>
      </w:r>
    </w:p>
    <w:p w14:paraId="5820D330" w14:textId="77777777" w:rsidR="00F541C2" w:rsidRPr="00F658F6" w:rsidRDefault="00DB5314">
      <w:pPr>
        <w:rPr>
          <w:rFonts w:ascii="Arial" w:hAnsi="Arial"/>
        </w:rPr>
      </w:pPr>
      <w:r w:rsidRPr="00F658F6">
        <w:rPr>
          <w:rFonts w:ascii="Arial" w:hAnsi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8F6">
        <w:rPr>
          <w:rFonts w:ascii="Arial" w:hAnsi="Arial"/>
          <w:b/>
          <w:bCs/>
        </w:rPr>
        <w:t>____________________</w:t>
      </w:r>
    </w:p>
    <w:p w14:paraId="7E52C11C" w14:textId="77777777" w:rsidR="00DB5314" w:rsidRPr="00F658F6" w:rsidRDefault="00DB5314" w:rsidP="00F541C2">
      <w:pPr>
        <w:rPr>
          <w:rFonts w:ascii="Arial" w:hAnsi="Arial"/>
        </w:rPr>
      </w:pPr>
    </w:p>
    <w:p w14:paraId="47C745DC" w14:textId="77777777" w:rsidR="00F541C2" w:rsidRPr="00F658F6" w:rsidRDefault="00F541C2" w:rsidP="00F541C2">
      <w:pPr>
        <w:rPr>
          <w:rFonts w:ascii="Arial" w:hAnsi="Arial"/>
        </w:rPr>
      </w:pPr>
    </w:p>
    <w:p w14:paraId="3A9D3723" w14:textId="335B8147" w:rsidR="00F541C2" w:rsidRPr="00F658F6" w:rsidRDefault="00F541C2" w:rsidP="00F541C2">
      <w:pPr>
        <w:rPr>
          <w:rFonts w:ascii="Arial" w:hAnsi="Arial"/>
        </w:rPr>
      </w:pPr>
      <w:r w:rsidRPr="00F658F6">
        <w:rPr>
          <w:rFonts w:ascii="Arial" w:hAnsi="Arial"/>
          <w:b/>
        </w:rPr>
        <w:t>FIRMA:</w:t>
      </w:r>
      <w:r w:rsidRPr="00F658F6">
        <w:rPr>
          <w:rFonts w:ascii="Arial" w:hAnsi="Arial"/>
        </w:rPr>
        <w:t xml:space="preserve"> ______________________________</w:t>
      </w:r>
    </w:p>
    <w:sectPr w:rsidR="00F541C2" w:rsidRPr="00F658F6" w:rsidSect="004A42C1">
      <w:headerReference w:type="default" r:id="rId7"/>
      <w:footerReference w:type="default" r:id="rId8"/>
      <w:pgSz w:w="12240" w:h="15840"/>
      <w:pgMar w:top="1134" w:right="1134" w:bottom="1134" w:left="1134" w:header="72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56C4" w14:textId="77777777" w:rsidR="00057048" w:rsidRDefault="00057048" w:rsidP="00F541C2">
      <w:r>
        <w:separator/>
      </w:r>
    </w:p>
  </w:endnote>
  <w:endnote w:type="continuationSeparator" w:id="0">
    <w:p w14:paraId="7E2B48F7" w14:textId="77777777" w:rsidR="00057048" w:rsidRDefault="00057048" w:rsidP="00F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7E33" w14:textId="77777777" w:rsidR="002C55A1" w:rsidRDefault="002C55A1" w:rsidP="002C55A1">
    <w:pPr>
      <w:pStyle w:val="Piedepgina"/>
      <w:jc w:val="center"/>
      <w:rPr>
        <w:rFonts w:ascii="Arial" w:hAnsi="Arial" w:cs="Arial"/>
        <w:sz w:val="18"/>
        <w:szCs w:val="18"/>
      </w:rPr>
    </w:pPr>
  </w:p>
  <w:p w14:paraId="10CD2ABE" w14:textId="77777777" w:rsidR="002C55A1" w:rsidRPr="00F658F6" w:rsidRDefault="002C55A1" w:rsidP="002C55A1">
    <w:pPr>
      <w:pStyle w:val="Piedepgina"/>
      <w:jc w:val="center"/>
      <w:rPr>
        <w:rFonts w:ascii="Arial" w:hAnsi="Arial" w:cs="Arial"/>
        <w:sz w:val="20"/>
        <w:szCs w:val="20"/>
      </w:rPr>
    </w:pPr>
    <w:r w:rsidRPr="00F658F6">
      <w:rPr>
        <w:rFonts w:ascii="Arial" w:hAnsi="Arial" w:cs="Arial"/>
        <w:sz w:val="20"/>
        <w:szCs w:val="20"/>
      </w:rPr>
      <w:t>INSTITUCIÓN UNIVERSITARIA DE COLOMBIA. FACULTAD DE DERECHO.</w:t>
    </w:r>
  </w:p>
  <w:p w14:paraId="29ED880D" w14:textId="77777777" w:rsidR="002C55A1" w:rsidRPr="00F658F6" w:rsidRDefault="002C55A1" w:rsidP="002C55A1">
    <w:pPr>
      <w:pStyle w:val="Piedepgina"/>
      <w:jc w:val="center"/>
      <w:rPr>
        <w:rFonts w:ascii="Arial" w:hAnsi="Arial" w:cs="Arial"/>
        <w:sz w:val="20"/>
        <w:szCs w:val="20"/>
      </w:rPr>
    </w:pPr>
    <w:r w:rsidRPr="00F658F6">
      <w:rPr>
        <w:rFonts w:ascii="Arial" w:hAnsi="Arial" w:cs="Arial"/>
        <w:sz w:val="20"/>
        <w:szCs w:val="20"/>
      </w:rPr>
      <w:t>CONSULTORIO JURÍDICO – CENTRO DE CONCILIACIÓN</w:t>
    </w:r>
  </w:p>
  <w:p w14:paraId="48F71B72" w14:textId="624C2E40" w:rsidR="00C03777" w:rsidRPr="00F658F6" w:rsidRDefault="004A42C1" w:rsidP="004A42C1">
    <w:pPr>
      <w:pStyle w:val="Piedepgina"/>
      <w:tabs>
        <w:tab w:val="left" w:pos="645"/>
        <w:tab w:val="center" w:pos="498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C55A1" w:rsidRPr="00F658F6">
      <w:rPr>
        <w:rFonts w:ascii="Arial" w:hAnsi="Arial" w:cs="Arial"/>
        <w:sz w:val="20"/>
        <w:szCs w:val="20"/>
      </w:rPr>
      <w:t xml:space="preserve">Carrera 13 </w:t>
    </w:r>
    <w:proofErr w:type="spellStart"/>
    <w:r w:rsidR="002C55A1" w:rsidRPr="00F658F6">
      <w:rPr>
        <w:rFonts w:ascii="Arial" w:hAnsi="Arial" w:cs="Arial"/>
        <w:sz w:val="20"/>
        <w:szCs w:val="20"/>
      </w:rPr>
      <w:t>N°</w:t>
    </w:r>
    <w:proofErr w:type="spellEnd"/>
    <w:r w:rsidR="002C55A1" w:rsidRPr="00F658F6">
      <w:rPr>
        <w:rFonts w:ascii="Arial" w:hAnsi="Arial" w:cs="Arial"/>
        <w:sz w:val="20"/>
        <w:szCs w:val="20"/>
      </w:rPr>
      <w:t xml:space="preserve"> 35 – 99 Teléfono</w:t>
    </w:r>
    <w:r w:rsidR="00C03777">
      <w:rPr>
        <w:rFonts w:ascii="Arial" w:hAnsi="Arial" w:cs="Arial"/>
        <w:sz w:val="20"/>
        <w:szCs w:val="20"/>
      </w:rPr>
      <w:t xml:space="preserve"> – 3224586640</w:t>
    </w:r>
  </w:p>
  <w:p w14:paraId="611FDC17" w14:textId="77777777" w:rsidR="00A605C5" w:rsidRPr="00F658F6" w:rsidRDefault="00A605C5" w:rsidP="002C55A1">
    <w:pPr>
      <w:pStyle w:val="Piedepgina"/>
      <w:jc w:val="center"/>
      <w:rPr>
        <w:rFonts w:ascii="Arial" w:hAnsi="Arial" w:cs="Arial"/>
        <w:sz w:val="20"/>
        <w:szCs w:val="20"/>
      </w:rPr>
    </w:pPr>
    <w:r w:rsidRPr="00F658F6">
      <w:rPr>
        <w:rFonts w:ascii="Arial" w:hAnsi="Arial" w:cs="Arial"/>
        <w:sz w:val="20"/>
        <w:szCs w:val="20"/>
      </w:rPr>
      <w:t>VIGILADO MINISTERIO DE JUSTICIA Y DEL DERECHO</w:t>
    </w:r>
  </w:p>
  <w:p w14:paraId="1E4B393F" w14:textId="77777777" w:rsidR="002C55A1" w:rsidRDefault="002C55A1" w:rsidP="002C55A1">
    <w:pPr>
      <w:pStyle w:val="Piedepgina"/>
      <w:tabs>
        <w:tab w:val="left" w:pos="37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46DFE606" w14:textId="77777777" w:rsidR="002C55A1" w:rsidRDefault="002C55A1" w:rsidP="002C55A1">
    <w:pPr>
      <w:pStyle w:val="Piedepgina"/>
      <w:tabs>
        <w:tab w:val="left" w:pos="3780"/>
      </w:tabs>
      <w:rPr>
        <w:rFonts w:ascii="Arial" w:hAnsi="Arial" w:cs="Arial"/>
        <w:sz w:val="18"/>
        <w:szCs w:val="18"/>
      </w:rPr>
    </w:pPr>
  </w:p>
  <w:p w14:paraId="1688609B" w14:textId="77777777" w:rsidR="002C55A1" w:rsidRDefault="002C55A1" w:rsidP="002C55A1">
    <w:pPr>
      <w:pStyle w:val="Piedepgina"/>
      <w:jc w:val="right"/>
    </w:pPr>
  </w:p>
  <w:p w14:paraId="08EEC76B" w14:textId="77777777" w:rsidR="002C55A1" w:rsidRDefault="002C55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1E4D" w14:textId="77777777" w:rsidR="00057048" w:rsidRDefault="00057048" w:rsidP="00F541C2">
      <w:r>
        <w:separator/>
      </w:r>
    </w:p>
  </w:footnote>
  <w:footnote w:type="continuationSeparator" w:id="0">
    <w:p w14:paraId="030E1035" w14:textId="77777777" w:rsidR="00057048" w:rsidRDefault="00057048" w:rsidP="00F5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5"/>
      <w:gridCol w:w="3686"/>
      <w:gridCol w:w="1843"/>
      <w:gridCol w:w="1842"/>
    </w:tblGrid>
    <w:tr w:rsidR="00F541C2" w:rsidRPr="00A605C5" w14:paraId="1C6A2CD5" w14:textId="77777777" w:rsidTr="00987F24">
      <w:trPr>
        <w:cantSplit/>
        <w:trHeight w:val="712"/>
      </w:trPr>
      <w:tc>
        <w:tcPr>
          <w:tcW w:w="2835" w:type="dxa"/>
          <w:vMerge w:val="restart"/>
          <w:vAlign w:val="center"/>
        </w:tcPr>
        <w:p w14:paraId="140C54F0" w14:textId="77777777" w:rsidR="00F541C2" w:rsidRPr="00F658F6" w:rsidRDefault="00D72218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  <w:r w:rsidRPr="00F658F6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3F0A74B" wp14:editId="424EAC82">
                <wp:simplePos x="0" y="0"/>
                <wp:positionH relativeFrom="column">
                  <wp:posOffset>34925</wp:posOffset>
                </wp:positionH>
                <wp:positionV relativeFrom="paragraph">
                  <wp:posOffset>24130</wp:posOffset>
                </wp:positionV>
                <wp:extent cx="1668145" cy="660400"/>
                <wp:effectExtent l="0" t="0" r="8255" b="6350"/>
                <wp:wrapNone/>
                <wp:docPr id="24" name="Imagen 24" descr="Descripción: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2324D9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3749725F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17B582AD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2962EA5C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52C59826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</w:p>
        <w:p w14:paraId="016AC3A6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</w:rPr>
          </w:pPr>
          <w:r w:rsidRPr="00F658F6">
            <w:rPr>
              <w:rFonts w:ascii="Arial" w:hAnsi="Arial" w:cs="Arial"/>
              <w:sz w:val="16"/>
              <w:szCs w:val="16"/>
            </w:rPr>
            <w:t>Personería Jurídica 2202</w:t>
          </w:r>
        </w:p>
        <w:p w14:paraId="77E0629C" w14:textId="77777777" w:rsidR="00F541C2" w:rsidRPr="00F658F6" w:rsidRDefault="00F541C2" w:rsidP="00987F24">
          <w:pPr>
            <w:pStyle w:val="NormalWeb"/>
            <w:jc w:val="center"/>
            <w:rPr>
              <w:rFonts w:ascii="Arial" w:hAnsi="Arial" w:cs="Arial"/>
              <w:sz w:val="16"/>
              <w:szCs w:val="16"/>
              <w:lang w:val="es-CO"/>
            </w:rPr>
          </w:pPr>
          <w:r w:rsidRPr="00F658F6">
            <w:rPr>
              <w:rFonts w:ascii="Arial" w:hAnsi="Arial" w:cs="Arial"/>
              <w:sz w:val="16"/>
              <w:szCs w:val="16"/>
            </w:rPr>
            <w:t>Marzo 30 del 2010</w:t>
          </w:r>
        </w:p>
        <w:p w14:paraId="7633FA6C" w14:textId="77777777" w:rsidR="00F541C2" w:rsidRPr="00F658F6" w:rsidRDefault="00F541C2" w:rsidP="00987F24">
          <w:pPr>
            <w:pStyle w:val="Encabezado"/>
            <w:jc w:val="center"/>
            <w:rPr>
              <w:rFonts w:ascii="Arial" w:hAnsi="Arial" w:cs="Arial"/>
            </w:rPr>
          </w:pPr>
          <w:r w:rsidRPr="00F658F6">
            <w:rPr>
              <w:rFonts w:ascii="Arial" w:hAnsi="Arial" w:cs="Arial"/>
              <w:sz w:val="16"/>
              <w:szCs w:val="16"/>
            </w:rPr>
            <w:t>Ministerio Educación Nacional</w:t>
          </w:r>
          <w:r w:rsidRPr="00F658F6">
            <w:rPr>
              <w:rFonts w:ascii="Arial" w:hAnsi="Arial" w:cs="Arial"/>
              <w:noProof/>
              <w:lang w:eastAsia="es-CO"/>
            </w:rPr>
            <w:t xml:space="preserve"> </w:t>
          </w:r>
        </w:p>
      </w:tc>
      <w:tc>
        <w:tcPr>
          <w:tcW w:w="5529" w:type="dxa"/>
          <w:gridSpan w:val="2"/>
          <w:vAlign w:val="center"/>
        </w:tcPr>
        <w:p w14:paraId="431B0170" w14:textId="77777777" w:rsidR="00F541C2" w:rsidRPr="00F658F6" w:rsidRDefault="00A605C5" w:rsidP="00987F24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658F6">
            <w:rPr>
              <w:rFonts w:ascii="Arial" w:hAnsi="Arial" w:cs="Arial"/>
              <w:b/>
              <w:sz w:val="23"/>
              <w:szCs w:val="23"/>
              <w:lang w:val="es-ES_tradnl"/>
            </w:rPr>
            <w:t xml:space="preserve">FORMATO </w:t>
          </w:r>
          <w:r w:rsidR="00D72218" w:rsidRPr="00F658F6">
            <w:rPr>
              <w:rFonts w:ascii="Arial" w:hAnsi="Arial" w:cs="Arial"/>
              <w:b/>
              <w:sz w:val="23"/>
              <w:szCs w:val="23"/>
              <w:lang w:val="es-ES_tradnl"/>
            </w:rPr>
            <w:t>HOJA DE VIDA ESTUDIANTE</w:t>
          </w:r>
        </w:p>
      </w:tc>
      <w:tc>
        <w:tcPr>
          <w:tcW w:w="1842" w:type="dxa"/>
          <w:vAlign w:val="center"/>
        </w:tcPr>
        <w:p w14:paraId="7E12F76E" w14:textId="77777777" w:rsidR="00F541C2" w:rsidRPr="00F658F6" w:rsidRDefault="00F541C2" w:rsidP="00987F24">
          <w:pPr>
            <w:jc w:val="center"/>
            <w:rPr>
              <w:rFonts w:ascii="Arial" w:hAnsi="Arial"/>
            </w:rPr>
          </w:pPr>
          <w:r w:rsidRPr="00F658F6">
            <w:rPr>
              <w:rFonts w:ascii="Arial" w:hAnsi="Arial"/>
              <w:b/>
              <w:bCs/>
              <w:sz w:val="18"/>
              <w:szCs w:val="18"/>
            </w:rPr>
            <w:t>Código:</w:t>
          </w:r>
          <w:r w:rsidR="00A605C5" w:rsidRPr="00F658F6">
            <w:rPr>
              <w:rFonts w:ascii="Arial" w:hAnsi="Arial"/>
              <w:b/>
              <w:bCs/>
              <w:sz w:val="18"/>
              <w:szCs w:val="18"/>
            </w:rPr>
            <w:t xml:space="preserve"> IUCCJ-</w:t>
          </w:r>
          <w:r w:rsidR="00B77219" w:rsidRPr="00F658F6">
            <w:rPr>
              <w:rFonts w:ascii="Arial" w:hAnsi="Arial"/>
              <w:b/>
              <w:bCs/>
              <w:sz w:val="18"/>
              <w:szCs w:val="18"/>
            </w:rPr>
            <w:t>F</w:t>
          </w:r>
          <w:r w:rsidR="00A605C5" w:rsidRPr="00F658F6">
            <w:rPr>
              <w:rFonts w:ascii="Arial" w:hAnsi="Arial"/>
              <w:b/>
              <w:bCs/>
              <w:sz w:val="18"/>
              <w:szCs w:val="18"/>
            </w:rPr>
            <w:t>04</w:t>
          </w:r>
        </w:p>
        <w:p w14:paraId="38AB3DAF" w14:textId="78C2D559" w:rsidR="00F541C2" w:rsidRPr="00F658F6" w:rsidRDefault="00F541C2" w:rsidP="00987F2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F658F6">
            <w:rPr>
              <w:rFonts w:ascii="Arial" w:hAnsi="Arial" w:cs="Arial"/>
              <w:b/>
              <w:bCs/>
              <w:sz w:val="18"/>
              <w:szCs w:val="18"/>
            </w:rPr>
            <w:t>Versión:</w:t>
          </w:r>
          <w:r w:rsidRPr="00F658F6">
            <w:rPr>
              <w:rFonts w:ascii="Arial" w:hAnsi="Arial" w:cs="Arial"/>
              <w:b/>
              <w:sz w:val="18"/>
              <w:szCs w:val="18"/>
            </w:rPr>
            <w:t xml:space="preserve"> 0</w:t>
          </w:r>
          <w:r w:rsidR="00650102"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F541C2" w:rsidRPr="00A605C5" w14:paraId="0DDB3E25" w14:textId="77777777" w:rsidTr="00987F24">
      <w:trPr>
        <w:cantSplit/>
        <w:trHeight w:val="705"/>
      </w:trPr>
      <w:tc>
        <w:tcPr>
          <w:tcW w:w="2835" w:type="dxa"/>
          <w:vMerge/>
        </w:tcPr>
        <w:p w14:paraId="30469B15" w14:textId="77777777" w:rsidR="00F541C2" w:rsidRPr="00F658F6" w:rsidRDefault="00F541C2" w:rsidP="00987F24">
          <w:pPr>
            <w:pStyle w:val="Encabezado"/>
            <w:rPr>
              <w:rFonts w:ascii="Arial" w:hAnsi="Arial" w:cs="Arial"/>
            </w:rPr>
          </w:pPr>
        </w:p>
      </w:tc>
      <w:tc>
        <w:tcPr>
          <w:tcW w:w="3686" w:type="dxa"/>
          <w:vMerge w:val="restart"/>
          <w:vAlign w:val="center"/>
        </w:tcPr>
        <w:p w14:paraId="1FB834D8" w14:textId="77777777" w:rsidR="00F541C2" w:rsidRDefault="00F541C2" w:rsidP="00987F24">
          <w:pPr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 w:rsidRPr="00F658F6">
            <w:rPr>
              <w:rFonts w:ascii="Arial" w:hAnsi="Arial"/>
              <w:b/>
              <w:bCs/>
              <w:sz w:val="16"/>
              <w:szCs w:val="16"/>
            </w:rPr>
            <w:t>CONSULTORIO JURÍDICO</w:t>
          </w:r>
        </w:p>
        <w:p w14:paraId="2FBCD9C7" w14:textId="2F1CB19D" w:rsidR="00FE7008" w:rsidRPr="007E6E04" w:rsidRDefault="007E6E04" w:rsidP="007E6E04">
          <w:pPr>
            <w:jc w:val="center"/>
            <w:rPr>
              <w:rFonts w:cs="Times New Roman"/>
              <w:sz w:val="16"/>
              <w:szCs w:val="16"/>
            </w:rPr>
          </w:pPr>
          <w:r w:rsidRPr="00C6402F">
            <w:rPr>
              <w:rFonts w:cs="Times New Roman"/>
              <w:sz w:val="16"/>
              <w:szCs w:val="16"/>
            </w:rPr>
            <w:t xml:space="preserve">Resolución 04641 del 9 de Septiembre </w:t>
          </w:r>
          <w:proofErr w:type="gramStart"/>
          <w:r w:rsidRPr="00C6402F">
            <w:rPr>
              <w:rFonts w:cs="Times New Roman"/>
              <w:sz w:val="16"/>
              <w:szCs w:val="16"/>
            </w:rPr>
            <w:t>de  2013</w:t>
          </w:r>
          <w:proofErr w:type="gramEnd"/>
          <w:r w:rsidRPr="00C6402F">
            <w:rPr>
              <w:rFonts w:cs="Times New Roman"/>
              <w:sz w:val="16"/>
              <w:szCs w:val="16"/>
            </w:rPr>
            <w:t xml:space="preserve"> Consejo Superior de la Judicatura</w:t>
          </w:r>
        </w:p>
        <w:p w14:paraId="31229673" w14:textId="77777777" w:rsidR="00FE7008" w:rsidRPr="00F658F6" w:rsidRDefault="00FE7008" w:rsidP="00987F24">
          <w:pPr>
            <w:jc w:val="center"/>
            <w:rPr>
              <w:rFonts w:ascii="Arial" w:hAnsi="Arial"/>
              <w:sz w:val="16"/>
              <w:szCs w:val="16"/>
            </w:rPr>
          </w:pPr>
        </w:p>
        <w:p w14:paraId="60EF4A7C" w14:textId="77777777" w:rsidR="00F541C2" w:rsidRPr="00F658F6" w:rsidRDefault="00F541C2" w:rsidP="00987F24">
          <w:pPr>
            <w:jc w:val="center"/>
            <w:rPr>
              <w:rFonts w:ascii="Arial" w:hAnsi="Arial"/>
              <w:sz w:val="16"/>
              <w:szCs w:val="16"/>
            </w:rPr>
          </w:pPr>
          <w:r w:rsidRPr="00F658F6">
            <w:rPr>
              <w:rFonts w:ascii="Arial" w:hAnsi="Arial"/>
              <w:b/>
              <w:bCs/>
              <w:sz w:val="16"/>
              <w:szCs w:val="16"/>
            </w:rPr>
            <w:t>CENTRO DE CONCILIACIÓN</w:t>
          </w:r>
        </w:p>
        <w:p w14:paraId="57095EAC" w14:textId="5390F77A" w:rsidR="00F541C2" w:rsidRPr="00F658F6" w:rsidRDefault="00F541C2" w:rsidP="00987F24">
          <w:pPr>
            <w:jc w:val="center"/>
            <w:rPr>
              <w:rFonts w:ascii="Arial" w:hAnsi="Arial"/>
              <w:sz w:val="16"/>
              <w:szCs w:val="16"/>
            </w:rPr>
          </w:pPr>
          <w:r w:rsidRPr="00F658F6">
            <w:rPr>
              <w:rFonts w:ascii="Arial" w:hAnsi="Arial"/>
              <w:sz w:val="16"/>
              <w:szCs w:val="16"/>
            </w:rPr>
            <w:t>Resolución</w:t>
          </w:r>
          <w:r w:rsidR="00FE7008">
            <w:rPr>
              <w:rFonts w:ascii="Arial" w:hAnsi="Arial"/>
              <w:sz w:val="16"/>
              <w:szCs w:val="16"/>
            </w:rPr>
            <w:t xml:space="preserve"> 2957</w:t>
          </w:r>
          <w:r w:rsidRPr="00F658F6">
            <w:rPr>
              <w:rFonts w:ascii="Arial" w:hAnsi="Arial"/>
              <w:sz w:val="16"/>
              <w:szCs w:val="16"/>
            </w:rPr>
            <w:t xml:space="preserve"> del </w:t>
          </w:r>
          <w:r w:rsidR="00FE7008">
            <w:rPr>
              <w:rFonts w:ascii="Arial" w:hAnsi="Arial"/>
              <w:sz w:val="16"/>
              <w:szCs w:val="16"/>
            </w:rPr>
            <w:t>24</w:t>
          </w:r>
          <w:r w:rsidRPr="00F658F6">
            <w:rPr>
              <w:rFonts w:ascii="Arial" w:hAnsi="Arial"/>
              <w:sz w:val="16"/>
              <w:szCs w:val="16"/>
            </w:rPr>
            <w:t xml:space="preserve"> de </w:t>
          </w:r>
          <w:r w:rsidR="00FE7008">
            <w:rPr>
              <w:rFonts w:ascii="Arial" w:hAnsi="Arial"/>
              <w:sz w:val="16"/>
              <w:szCs w:val="16"/>
            </w:rPr>
            <w:t>diciembre</w:t>
          </w:r>
          <w:r w:rsidRPr="00F658F6">
            <w:rPr>
              <w:rFonts w:ascii="Arial" w:hAnsi="Arial"/>
              <w:sz w:val="16"/>
              <w:szCs w:val="16"/>
            </w:rPr>
            <w:t xml:space="preserve"> de 2</w:t>
          </w:r>
          <w:r w:rsidR="00FE7008">
            <w:rPr>
              <w:rFonts w:ascii="Arial" w:hAnsi="Arial"/>
              <w:sz w:val="16"/>
              <w:szCs w:val="16"/>
            </w:rPr>
            <w:t>025</w:t>
          </w:r>
        </w:p>
        <w:p w14:paraId="1D81CE58" w14:textId="77777777" w:rsidR="00F541C2" w:rsidRPr="00F658F6" w:rsidRDefault="00F541C2" w:rsidP="00987F24">
          <w:pPr>
            <w:jc w:val="center"/>
            <w:rPr>
              <w:rFonts w:ascii="Arial" w:hAnsi="Arial"/>
              <w:b/>
              <w:sz w:val="18"/>
              <w:szCs w:val="18"/>
            </w:rPr>
          </w:pPr>
          <w:r w:rsidRPr="00F658F6">
            <w:rPr>
              <w:rFonts w:ascii="Arial" w:hAnsi="Arial"/>
              <w:sz w:val="16"/>
              <w:szCs w:val="16"/>
            </w:rPr>
            <w:t xml:space="preserve">Ministerio </w:t>
          </w:r>
          <w:proofErr w:type="gramStart"/>
          <w:r w:rsidRPr="00F658F6">
            <w:rPr>
              <w:rFonts w:ascii="Arial" w:hAnsi="Arial"/>
              <w:sz w:val="16"/>
              <w:szCs w:val="16"/>
            </w:rPr>
            <w:t>de  Justicia</w:t>
          </w:r>
          <w:proofErr w:type="gramEnd"/>
          <w:r w:rsidRPr="00F658F6">
            <w:rPr>
              <w:rFonts w:ascii="Arial" w:hAnsi="Arial"/>
              <w:sz w:val="16"/>
              <w:szCs w:val="16"/>
            </w:rPr>
            <w:t xml:space="preserve"> y del  Derecho</w:t>
          </w:r>
        </w:p>
      </w:tc>
      <w:tc>
        <w:tcPr>
          <w:tcW w:w="1843" w:type="dxa"/>
          <w:vAlign w:val="center"/>
        </w:tcPr>
        <w:p w14:paraId="17D5C1FD" w14:textId="77777777" w:rsidR="00F541C2" w:rsidRPr="00F658F6" w:rsidRDefault="00F541C2" w:rsidP="00987F24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7E7FCD57" w14:textId="77777777" w:rsidR="00F541C2" w:rsidRPr="00F658F6" w:rsidRDefault="00F541C2" w:rsidP="00987F24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658F6">
            <w:rPr>
              <w:rFonts w:ascii="Arial" w:hAnsi="Arial" w:cs="Arial"/>
              <w:b/>
              <w:bCs/>
              <w:sz w:val="18"/>
              <w:szCs w:val="18"/>
            </w:rPr>
            <w:t>Fecha de emisión</w:t>
          </w:r>
          <w:r w:rsidRPr="00F658F6">
            <w:rPr>
              <w:rFonts w:ascii="Arial" w:hAnsi="Arial" w:cs="Arial"/>
              <w:b/>
              <w:sz w:val="18"/>
              <w:szCs w:val="18"/>
            </w:rPr>
            <w:t>:</w:t>
          </w:r>
        </w:p>
        <w:p w14:paraId="07F578EC" w14:textId="45B1EE07" w:rsidR="00F541C2" w:rsidRPr="00F658F6" w:rsidRDefault="0061705D" w:rsidP="00FE7008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Diciembre</w:t>
          </w:r>
          <w:r w:rsidR="00FE7008">
            <w:rPr>
              <w:rFonts w:ascii="Arial" w:hAnsi="Arial" w:cs="Arial"/>
              <w:b/>
              <w:sz w:val="18"/>
              <w:szCs w:val="18"/>
            </w:rPr>
            <w:t xml:space="preserve"> 2025</w:t>
          </w:r>
        </w:p>
        <w:p w14:paraId="6F2CA204" w14:textId="77777777" w:rsidR="00F541C2" w:rsidRPr="00F658F6" w:rsidRDefault="00F541C2" w:rsidP="00987F24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42" w:type="dxa"/>
          <w:vMerge w:val="restart"/>
          <w:vAlign w:val="center"/>
        </w:tcPr>
        <w:p w14:paraId="1E505AB5" w14:textId="77777777" w:rsidR="00F541C2" w:rsidRPr="00F658F6" w:rsidRDefault="00F541C2" w:rsidP="00987F24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gramStart"/>
          <w:r w:rsidRPr="00F658F6">
            <w:rPr>
              <w:rFonts w:ascii="Arial" w:hAnsi="Arial" w:cs="Arial"/>
              <w:b/>
              <w:bCs/>
              <w:sz w:val="18"/>
              <w:szCs w:val="18"/>
            </w:rPr>
            <w:t>Fecha  de</w:t>
          </w:r>
          <w:proofErr w:type="gramEnd"/>
          <w:r w:rsidRPr="00F658F6">
            <w:rPr>
              <w:rFonts w:ascii="Arial" w:hAnsi="Arial" w:cs="Arial"/>
              <w:b/>
              <w:bCs/>
              <w:sz w:val="18"/>
              <w:szCs w:val="18"/>
            </w:rPr>
            <w:t xml:space="preserve"> versión</w:t>
          </w:r>
          <w:r w:rsidRPr="00F658F6">
            <w:rPr>
              <w:rFonts w:ascii="Arial" w:hAnsi="Arial" w:cs="Arial"/>
              <w:b/>
              <w:sz w:val="18"/>
              <w:szCs w:val="18"/>
            </w:rPr>
            <w:t>:</w:t>
          </w:r>
        </w:p>
        <w:p w14:paraId="292865EF" w14:textId="38E39161" w:rsidR="00F541C2" w:rsidRPr="00F658F6" w:rsidRDefault="0061705D" w:rsidP="00987F24">
          <w:pPr>
            <w:pStyle w:val="Encabezad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Diciembre 2025</w:t>
          </w:r>
        </w:p>
      </w:tc>
    </w:tr>
    <w:tr w:rsidR="00F541C2" w:rsidRPr="0047665E" w14:paraId="52E9B053" w14:textId="77777777" w:rsidTr="00987F24">
      <w:trPr>
        <w:cantSplit/>
        <w:trHeight w:val="705"/>
      </w:trPr>
      <w:tc>
        <w:tcPr>
          <w:tcW w:w="2835" w:type="dxa"/>
          <w:vMerge/>
        </w:tcPr>
        <w:p w14:paraId="2EEBCD63" w14:textId="77777777" w:rsidR="00F541C2" w:rsidRPr="0047665E" w:rsidRDefault="00F541C2" w:rsidP="00987F24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686" w:type="dxa"/>
          <w:vMerge/>
          <w:vAlign w:val="center"/>
        </w:tcPr>
        <w:p w14:paraId="27330E6E" w14:textId="77777777" w:rsidR="00F541C2" w:rsidRPr="00F658F6" w:rsidRDefault="00F541C2" w:rsidP="00987F24">
          <w:pPr>
            <w:jc w:val="center"/>
            <w:rPr>
              <w:rFonts w:ascii="Arial" w:hAnsi="Arial"/>
              <w:b/>
              <w:bCs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6CBD6607" w14:textId="77777777" w:rsidR="00F541C2" w:rsidRPr="00F658F6" w:rsidRDefault="00F541C2" w:rsidP="00F541C2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658F6">
            <w:rPr>
              <w:rFonts w:ascii="Arial" w:hAnsi="Arial" w:cs="Arial"/>
              <w:b/>
              <w:bCs/>
              <w:sz w:val="18"/>
              <w:szCs w:val="18"/>
            </w:rPr>
            <w:t xml:space="preserve">PAGINA </w:t>
          </w:r>
          <w:r w:rsidRPr="00F658F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F658F6">
            <w:rPr>
              <w:rFonts w:ascii="Arial" w:hAnsi="Arial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F658F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C6EB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F658F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F658F6">
            <w:rPr>
              <w:rFonts w:ascii="Arial" w:hAnsi="Arial" w:cs="Arial"/>
              <w:b/>
              <w:bCs/>
              <w:sz w:val="18"/>
              <w:szCs w:val="18"/>
            </w:rPr>
            <w:t xml:space="preserve"> de 2</w:t>
          </w:r>
        </w:p>
      </w:tc>
      <w:tc>
        <w:tcPr>
          <w:tcW w:w="1842" w:type="dxa"/>
          <w:vMerge/>
          <w:vAlign w:val="center"/>
        </w:tcPr>
        <w:p w14:paraId="3900131A" w14:textId="77777777" w:rsidR="00F541C2" w:rsidRPr="0047665E" w:rsidRDefault="00F541C2" w:rsidP="00987F24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bookmarkEnd w:id="0"/>
    <w:bookmarkEnd w:id="1"/>
  </w:tbl>
  <w:p w14:paraId="6A1E3EDC" w14:textId="77777777" w:rsidR="00F541C2" w:rsidRDefault="00F541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1"/>
    <w:rsid w:val="00057048"/>
    <w:rsid w:val="00097635"/>
    <w:rsid w:val="001A4791"/>
    <w:rsid w:val="002C55A1"/>
    <w:rsid w:val="00425D9E"/>
    <w:rsid w:val="004A42C1"/>
    <w:rsid w:val="0061705D"/>
    <w:rsid w:val="006267D1"/>
    <w:rsid w:val="00650102"/>
    <w:rsid w:val="00692E3B"/>
    <w:rsid w:val="0071720E"/>
    <w:rsid w:val="007C16BA"/>
    <w:rsid w:val="007E6E04"/>
    <w:rsid w:val="00887EAA"/>
    <w:rsid w:val="008E03BF"/>
    <w:rsid w:val="008E51C3"/>
    <w:rsid w:val="009646D8"/>
    <w:rsid w:val="00A605C5"/>
    <w:rsid w:val="00AF3D93"/>
    <w:rsid w:val="00B77219"/>
    <w:rsid w:val="00B90C5D"/>
    <w:rsid w:val="00C01A7B"/>
    <w:rsid w:val="00C03777"/>
    <w:rsid w:val="00CB4C41"/>
    <w:rsid w:val="00CC6EB6"/>
    <w:rsid w:val="00D72218"/>
    <w:rsid w:val="00DB5314"/>
    <w:rsid w:val="00E8421E"/>
    <w:rsid w:val="00EE53C4"/>
    <w:rsid w:val="00F2047C"/>
    <w:rsid w:val="00F541C2"/>
    <w:rsid w:val="00F658F6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280DA3"/>
  <w15:docId w15:val="{DF5AEB63-5DE8-4491-BE3B-594BA161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541C2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541C2"/>
    <w:rPr>
      <w:rFonts w:eastAsia="SimSu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nhideWhenUsed/>
    <w:rsid w:val="00F541C2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1C2"/>
    <w:rPr>
      <w:rFonts w:eastAsia="SimSu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rsid w:val="00F541C2"/>
    <w:pPr>
      <w:widowControl/>
    </w:pPr>
    <w:rPr>
      <w:rFonts w:eastAsia="Times New Roman" w:cs="Times New Roman"/>
      <w:kern w:val="0"/>
      <w:lang w:val="es-E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04\Desktop\CONSULTORIO%20JURIDICO\Formato%20Hoja%20Vida%20estudiantes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2064E0-B4BA-48D5-A404-7BC6401C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Hoja Vida estudiantes final.dotx</Template>
  <TotalTime>0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Asistente Maria Camila</cp:lastModifiedBy>
  <cp:revision>2</cp:revision>
  <cp:lastPrinted>2026-03-26T12:00:00Z</cp:lastPrinted>
  <dcterms:created xsi:type="dcterms:W3CDTF">2026-03-26T12:00:00Z</dcterms:created>
  <dcterms:modified xsi:type="dcterms:W3CDTF">2026-03-26T12:00:00Z</dcterms:modified>
</cp:coreProperties>
</file>